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AB38" w14:textId="199CF427" w:rsidR="00FE067E" w:rsidRPr="00E33AD8" w:rsidRDefault="003C6034" w:rsidP="00CC1F3B">
      <w:pPr>
        <w:pStyle w:val="TitlePageOrigin"/>
        <w:rPr>
          <w:color w:val="auto"/>
        </w:rPr>
      </w:pPr>
      <w:r w:rsidRPr="00E33AD8">
        <w:rPr>
          <w:caps w:val="0"/>
          <w:color w:val="auto"/>
        </w:rPr>
        <w:t>WEST VIRGINIA LEGISLATURE</w:t>
      </w:r>
    </w:p>
    <w:p w14:paraId="3DCB43C8" w14:textId="4DEBF7A0" w:rsidR="00CD36CF" w:rsidRPr="00E33AD8" w:rsidRDefault="00CD36CF" w:rsidP="00CC1F3B">
      <w:pPr>
        <w:pStyle w:val="TitlePageSession"/>
        <w:rPr>
          <w:color w:val="auto"/>
        </w:rPr>
      </w:pPr>
      <w:r w:rsidRPr="00E33AD8">
        <w:rPr>
          <w:color w:val="auto"/>
        </w:rPr>
        <w:t>20</w:t>
      </w:r>
      <w:r w:rsidR="00EC5E63" w:rsidRPr="00E33AD8">
        <w:rPr>
          <w:color w:val="auto"/>
        </w:rPr>
        <w:t>2</w:t>
      </w:r>
      <w:r w:rsidR="00435C3A" w:rsidRPr="00E33AD8">
        <w:rPr>
          <w:color w:val="auto"/>
        </w:rPr>
        <w:t>6</w:t>
      </w:r>
      <w:r w:rsidRPr="00E33AD8">
        <w:rPr>
          <w:color w:val="auto"/>
        </w:rPr>
        <w:t xml:space="preserve"> </w:t>
      </w:r>
      <w:r w:rsidR="003C6034" w:rsidRPr="00E33AD8">
        <w:rPr>
          <w:caps w:val="0"/>
          <w:color w:val="auto"/>
        </w:rPr>
        <w:t>REGULAR SESSION</w:t>
      </w:r>
    </w:p>
    <w:p w14:paraId="39F43197" w14:textId="77777777" w:rsidR="00CD36CF" w:rsidRPr="00E33AD8" w:rsidRDefault="00886325" w:rsidP="00CC1F3B">
      <w:pPr>
        <w:pStyle w:val="TitlePageBillPrefix"/>
        <w:rPr>
          <w:color w:val="auto"/>
        </w:rPr>
      </w:pPr>
      <w:sdt>
        <w:sdtPr>
          <w:rPr>
            <w:color w:val="auto"/>
          </w:rPr>
          <w:tag w:val="IntroDate"/>
          <w:id w:val="-1236936958"/>
          <w:placeholder>
            <w:docPart w:val="4B6CFB57AFC442508C125E662A00988A"/>
          </w:placeholder>
          <w:text/>
        </w:sdtPr>
        <w:sdtEndPr/>
        <w:sdtContent>
          <w:r w:rsidR="00AE48A0" w:rsidRPr="00E33AD8">
            <w:rPr>
              <w:color w:val="auto"/>
            </w:rPr>
            <w:t>Introduced</w:t>
          </w:r>
        </w:sdtContent>
      </w:sdt>
    </w:p>
    <w:p w14:paraId="681F30D7" w14:textId="13373562" w:rsidR="00CD36CF" w:rsidRPr="00E33AD8" w:rsidRDefault="00886325" w:rsidP="00CC1F3B">
      <w:pPr>
        <w:pStyle w:val="BillNumber"/>
        <w:rPr>
          <w:color w:val="auto"/>
        </w:rPr>
      </w:pPr>
      <w:sdt>
        <w:sdtPr>
          <w:rPr>
            <w:color w:val="auto"/>
          </w:rPr>
          <w:tag w:val="Chamber"/>
          <w:id w:val="893011969"/>
          <w:lock w:val="sdtLocked"/>
          <w:placeholder>
            <w:docPart w:val="A9A3ACC2519E47D1B0E81B94D5F9DDDD"/>
          </w:placeholder>
          <w:dropDownList>
            <w:listItem w:displayText="House" w:value="House"/>
            <w:listItem w:displayText="Senate" w:value="Senate"/>
          </w:dropDownList>
        </w:sdtPr>
        <w:sdtEndPr/>
        <w:sdtContent>
          <w:r w:rsidR="00C33434" w:rsidRPr="00E33AD8">
            <w:rPr>
              <w:color w:val="auto"/>
            </w:rPr>
            <w:t>House</w:t>
          </w:r>
        </w:sdtContent>
      </w:sdt>
      <w:r w:rsidR="00303684" w:rsidRPr="00E33AD8">
        <w:rPr>
          <w:color w:val="auto"/>
        </w:rPr>
        <w:t xml:space="preserve"> </w:t>
      </w:r>
      <w:r w:rsidR="00CD36CF" w:rsidRPr="00E33AD8">
        <w:rPr>
          <w:color w:val="auto"/>
        </w:rPr>
        <w:t xml:space="preserve">Bill </w:t>
      </w:r>
      <w:sdt>
        <w:sdtPr>
          <w:rPr>
            <w:color w:val="auto"/>
          </w:rPr>
          <w:tag w:val="BNum"/>
          <w:id w:val="1645317809"/>
          <w:lock w:val="sdtLocked"/>
          <w:placeholder>
            <w:docPart w:val="CD00B18FAFFF4F74907061A322188619"/>
          </w:placeholder>
          <w:text/>
        </w:sdtPr>
        <w:sdtEndPr/>
        <w:sdtContent>
          <w:r>
            <w:rPr>
              <w:color w:val="auto"/>
            </w:rPr>
            <w:t>5322</w:t>
          </w:r>
        </w:sdtContent>
      </w:sdt>
    </w:p>
    <w:p w14:paraId="0FA190C9" w14:textId="7FF9C705" w:rsidR="00CD36CF" w:rsidRPr="00E33AD8" w:rsidRDefault="00CD36CF" w:rsidP="00CC1F3B">
      <w:pPr>
        <w:pStyle w:val="Sponsors"/>
        <w:rPr>
          <w:color w:val="auto"/>
        </w:rPr>
      </w:pPr>
      <w:r w:rsidRPr="00E33AD8">
        <w:rPr>
          <w:color w:val="auto"/>
        </w:rPr>
        <w:t xml:space="preserve">By </w:t>
      </w:r>
      <w:sdt>
        <w:sdtPr>
          <w:rPr>
            <w:color w:val="auto"/>
          </w:rPr>
          <w:tag w:val="Sponsors"/>
          <w:id w:val="1589585889"/>
          <w:placeholder>
            <w:docPart w:val="29DCF83674DD4D13A31BBC050FC4DA31"/>
          </w:placeholder>
          <w:text w:multiLine="1"/>
        </w:sdtPr>
        <w:sdtEndPr/>
        <w:sdtContent>
          <w:r w:rsidR="00ED006E" w:rsidRPr="00E33AD8">
            <w:rPr>
              <w:color w:val="auto"/>
            </w:rPr>
            <w:t>Delegate</w:t>
          </w:r>
          <w:r w:rsidR="005D75D6" w:rsidRPr="00E33AD8">
            <w:rPr>
              <w:color w:val="auto"/>
            </w:rPr>
            <w:t xml:space="preserve"> </w:t>
          </w:r>
          <w:r w:rsidR="00435C3A" w:rsidRPr="00E33AD8">
            <w:rPr>
              <w:color w:val="auto"/>
            </w:rPr>
            <w:t>Foggin</w:t>
          </w:r>
        </w:sdtContent>
      </w:sdt>
    </w:p>
    <w:p w14:paraId="443C18FB" w14:textId="695397BE" w:rsidR="00E831B3" w:rsidRPr="00E33AD8" w:rsidRDefault="00CD36CF" w:rsidP="00CC1F3B">
      <w:pPr>
        <w:pStyle w:val="References"/>
        <w:rPr>
          <w:color w:val="auto"/>
        </w:rPr>
      </w:pPr>
      <w:r w:rsidRPr="00E33AD8">
        <w:rPr>
          <w:color w:val="auto"/>
        </w:rPr>
        <w:t>[</w:t>
      </w:r>
      <w:sdt>
        <w:sdtPr>
          <w:rPr>
            <w:color w:val="auto"/>
          </w:rPr>
          <w:tag w:val="References"/>
          <w:id w:val="-1043047873"/>
          <w:placeholder>
            <w:docPart w:val="28232160FA6742349C959F53E94DD25E"/>
          </w:placeholder>
          <w:text w:multiLine="1"/>
        </w:sdtPr>
        <w:sdtEndPr/>
        <w:sdtContent>
          <w:r w:rsidR="00886325">
            <w:rPr>
              <w:color w:val="auto"/>
            </w:rPr>
            <w:t>Introduced February 09, 2026; referred to the Committee on the Judiciary</w:t>
          </w:r>
        </w:sdtContent>
      </w:sdt>
      <w:r w:rsidRPr="00E33AD8">
        <w:rPr>
          <w:color w:val="auto"/>
        </w:rPr>
        <w:t>]</w:t>
      </w:r>
    </w:p>
    <w:p w14:paraId="2A34E00A" w14:textId="52082BEB" w:rsidR="000A1333" w:rsidRPr="00E33AD8" w:rsidRDefault="000A1333" w:rsidP="000A1333">
      <w:pPr>
        <w:pStyle w:val="TitleSection"/>
        <w:rPr>
          <w:color w:val="auto"/>
        </w:rPr>
      </w:pPr>
      <w:r w:rsidRPr="00E33AD8">
        <w:rPr>
          <w:color w:val="auto"/>
        </w:rPr>
        <w:lastRenderedPageBreak/>
        <w:t>A BILL to amend the Code of West Virginia, 1931, as amended, by adding a new section, designation §61-8-19d, relating to animal abuse generally; prohibiting activities connected with sexual abuse of an animal; establishing criminal penalties; providing for forfeiture of animals, payment of associated costs, providing for restrictions on owning animals upon conviction; and requiring psychiatric evaluation and payment of costs in certain circumstances.</w:t>
      </w:r>
    </w:p>
    <w:p w14:paraId="4983A504" w14:textId="77777777" w:rsidR="000A1333" w:rsidRPr="00E33AD8" w:rsidRDefault="000A1333" w:rsidP="000A1333">
      <w:pPr>
        <w:pStyle w:val="EnactingClause"/>
        <w:rPr>
          <w:color w:val="auto"/>
        </w:rPr>
      </w:pPr>
      <w:r w:rsidRPr="00E33AD8">
        <w:rPr>
          <w:color w:val="auto"/>
        </w:rPr>
        <w:t>Be it enacted by the Legislature of West Virginia:</w:t>
      </w:r>
    </w:p>
    <w:p w14:paraId="5A5E6BEF" w14:textId="77777777" w:rsidR="000A1333" w:rsidRPr="00E33AD8" w:rsidRDefault="000A1333" w:rsidP="000A1333">
      <w:pPr>
        <w:pStyle w:val="EnactingClause"/>
        <w:rPr>
          <w:color w:val="auto"/>
        </w:rPr>
        <w:sectPr w:rsidR="000A1333" w:rsidRPr="00E33AD8" w:rsidSect="000A133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35F95B9" w14:textId="77777777" w:rsidR="000A1333" w:rsidRPr="00E33AD8" w:rsidRDefault="000A1333" w:rsidP="000A1333">
      <w:pPr>
        <w:pStyle w:val="ArticleHeading"/>
        <w:rPr>
          <w:color w:val="auto"/>
        </w:rPr>
      </w:pPr>
      <w:r w:rsidRPr="00E33AD8">
        <w:rPr>
          <w:color w:val="auto"/>
        </w:rPr>
        <w:t>ARTICLE 8. CRIMES AGAINST CHASTITY, MORALITY AND DECENCY.</w:t>
      </w:r>
    </w:p>
    <w:p w14:paraId="34FFDB9C" w14:textId="77777777" w:rsidR="000A1333" w:rsidRPr="00E33AD8" w:rsidRDefault="000A1333" w:rsidP="000A1333">
      <w:pPr>
        <w:pStyle w:val="SectionHeading"/>
        <w:rPr>
          <w:color w:val="auto"/>
          <w:u w:val="single"/>
        </w:rPr>
        <w:sectPr w:rsidR="000A1333" w:rsidRPr="00E33AD8" w:rsidSect="000A1333">
          <w:type w:val="continuous"/>
          <w:pgSz w:w="12240" w:h="15840"/>
          <w:pgMar w:top="1440" w:right="1440" w:bottom="1440" w:left="1440" w:header="720" w:footer="720" w:gutter="0"/>
          <w:lnNumType w:countBy="1" w:restart="newSection"/>
          <w:cols w:space="720"/>
          <w:noEndnote/>
          <w:docGrid w:linePitch="299"/>
        </w:sectPr>
      </w:pPr>
      <w:r w:rsidRPr="00E33AD8">
        <w:rPr>
          <w:color w:val="auto"/>
          <w:u w:val="single"/>
        </w:rPr>
        <w:t>§61-8-19d. Sexual abuse of animal prohibited; penalties.</w:t>
      </w:r>
    </w:p>
    <w:p w14:paraId="5698BDD2" w14:textId="77777777" w:rsidR="000A1333" w:rsidRPr="00E33AD8" w:rsidRDefault="000A1333" w:rsidP="000A1333">
      <w:pPr>
        <w:pStyle w:val="SectionBody"/>
        <w:rPr>
          <w:color w:val="auto"/>
          <w:u w:val="single"/>
        </w:rPr>
      </w:pPr>
      <w:r w:rsidRPr="00E33AD8">
        <w:rPr>
          <w:color w:val="auto"/>
          <w:u w:val="single"/>
        </w:rPr>
        <w:t>(a) For the purpose of this section:</w:t>
      </w:r>
    </w:p>
    <w:p w14:paraId="3CB70C70" w14:textId="07894FFE" w:rsidR="000A1333" w:rsidRPr="00E33AD8" w:rsidRDefault="000A1333" w:rsidP="000A1333">
      <w:pPr>
        <w:pStyle w:val="SectionBody"/>
        <w:rPr>
          <w:color w:val="auto"/>
          <w:u w:val="single"/>
        </w:rPr>
      </w:pPr>
      <w:r w:rsidRPr="00E33AD8">
        <w:rPr>
          <w:color w:val="auto"/>
          <w:u w:val="single"/>
        </w:rPr>
        <w:t xml:space="preserve">(1) </w:t>
      </w:r>
      <w:r w:rsidR="006D7C84" w:rsidRPr="00E33AD8">
        <w:rPr>
          <w:color w:val="auto"/>
          <w:u w:val="single"/>
        </w:rPr>
        <w:t>"</w:t>
      </w:r>
      <w:r w:rsidRPr="00E33AD8">
        <w:rPr>
          <w:color w:val="auto"/>
          <w:u w:val="single"/>
        </w:rPr>
        <w:t>Animal</w:t>
      </w:r>
      <w:r w:rsidR="006D7C84" w:rsidRPr="00E33AD8">
        <w:rPr>
          <w:color w:val="auto"/>
          <w:u w:val="single"/>
        </w:rPr>
        <w:t>"</w:t>
      </w:r>
      <w:r w:rsidRPr="00E33AD8">
        <w:rPr>
          <w:color w:val="auto"/>
          <w:u w:val="single"/>
        </w:rPr>
        <w:t xml:space="preserve"> means every nonhuman creature.</w:t>
      </w:r>
    </w:p>
    <w:p w14:paraId="5564F4C9" w14:textId="7C079301" w:rsidR="000A1333" w:rsidRPr="00E33AD8" w:rsidRDefault="000A1333" w:rsidP="000A1333">
      <w:pPr>
        <w:pStyle w:val="SectionBody"/>
        <w:rPr>
          <w:color w:val="auto"/>
          <w:u w:val="single"/>
        </w:rPr>
      </w:pPr>
      <w:r w:rsidRPr="00E33AD8">
        <w:rPr>
          <w:color w:val="auto"/>
          <w:u w:val="single"/>
        </w:rPr>
        <w:t xml:space="preserve">(2) </w:t>
      </w:r>
      <w:r w:rsidR="006D7C84" w:rsidRPr="00E33AD8">
        <w:rPr>
          <w:color w:val="auto"/>
          <w:u w:val="single"/>
        </w:rPr>
        <w:t>"</w:t>
      </w:r>
      <w:r w:rsidRPr="00E33AD8">
        <w:rPr>
          <w:color w:val="auto"/>
          <w:u w:val="single"/>
        </w:rPr>
        <w:t>Sexual abuse</w:t>
      </w:r>
      <w:r w:rsidR="006D7C84" w:rsidRPr="00E33AD8">
        <w:rPr>
          <w:color w:val="auto"/>
          <w:u w:val="single"/>
        </w:rPr>
        <w:t>"</w:t>
      </w:r>
      <w:r w:rsidRPr="00E33AD8">
        <w:rPr>
          <w:color w:val="auto"/>
          <w:u w:val="single"/>
        </w:rPr>
        <w:t xml:space="preserve"> means to sexually abuse an animal by touching or contacting, or causing an object or another person to touch or contact, the mouth, anus, or sex organs of an animal or animal carcass for the purpose of arousing or gratifying the sexual desire of the person.</w:t>
      </w:r>
    </w:p>
    <w:p w14:paraId="1D0FA388" w14:textId="77777777" w:rsidR="000A1333" w:rsidRPr="00E33AD8" w:rsidRDefault="000A1333" w:rsidP="000A1333">
      <w:pPr>
        <w:pStyle w:val="SectionBody"/>
        <w:rPr>
          <w:color w:val="auto"/>
          <w:u w:val="single"/>
        </w:rPr>
      </w:pPr>
      <w:r w:rsidRPr="00E33AD8">
        <w:rPr>
          <w:color w:val="auto"/>
          <w:u w:val="single"/>
        </w:rPr>
        <w:t>(b) A person is guilty of sexual abuse when such person knowingly and intentionally;</w:t>
      </w:r>
    </w:p>
    <w:p w14:paraId="7C014A15" w14:textId="77777777" w:rsidR="000A1333" w:rsidRPr="00E33AD8" w:rsidRDefault="000A1333" w:rsidP="000A1333">
      <w:pPr>
        <w:pStyle w:val="SectionBody"/>
        <w:rPr>
          <w:color w:val="auto"/>
          <w:u w:val="single"/>
        </w:rPr>
      </w:pPr>
      <w:r w:rsidRPr="00E33AD8">
        <w:rPr>
          <w:color w:val="auto"/>
          <w:u w:val="single"/>
        </w:rPr>
        <w:t>(1) Engages in sexual abuse;</w:t>
      </w:r>
    </w:p>
    <w:p w14:paraId="5883F1E0" w14:textId="77777777" w:rsidR="000A1333" w:rsidRPr="00E33AD8" w:rsidRDefault="000A1333" w:rsidP="000A1333">
      <w:pPr>
        <w:pStyle w:val="SectionBody"/>
        <w:rPr>
          <w:color w:val="auto"/>
          <w:u w:val="single"/>
        </w:rPr>
      </w:pPr>
      <w:r w:rsidRPr="00E33AD8">
        <w:rPr>
          <w:color w:val="auto"/>
          <w:u w:val="single"/>
        </w:rPr>
        <w:t>(2) Causes, aids, or abets another person to engage in sexual abuse;</w:t>
      </w:r>
    </w:p>
    <w:p w14:paraId="58E30E18" w14:textId="77777777" w:rsidR="000A1333" w:rsidRPr="00E33AD8" w:rsidRDefault="000A1333" w:rsidP="000A1333">
      <w:pPr>
        <w:pStyle w:val="SectionBody"/>
        <w:rPr>
          <w:color w:val="auto"/>
          <w:u w:val="single"/>
        </w:rPr>
      </w:pPr>
      <w:r w:rsidRPr="00E33AD8">
        <w:rPr>
          <w:color w:val="auto"/>
          <w:u w:val="single"/>
        </w:rPr>
        <w:t>(3) Organizes, promotes, conducts, aids or abets, or participates in as an observer, in an act involving any sexual abuse;</w:t>
      </w:r>
    </w:p>
    <w:p w14:paraId="19A081E4" w14:textId="77777777" w:rsidR="000A1333" w:rsidRPr="00E33AD8" w:rsidRDefault="000A1333" w:rsidP="000A1333">
      <w:pPr>
        <w:pStyle w:val="SectionBody"/>
        <w:rPr>
          <w:color w:val="auto"/>
          <w:u w:val="single"/>
        </w:rPr>
      </w:pPr>
      <w:r w:rsidRPr="00E33AD8">
        <w:rPr>
          <w:color w:val="auto"/>
          <w:u w:val="single"/>
        </w:rPr>
        <w:t>(4) Possesses, sells, transfers, purchases or otherwise obtains an animal with the intent that it be used for sexual abuse;</w:t>
      </w:r>
    </w:p>
    <w:p w14:paraId="3DA3D322" w14:textId="77777777" w:rsidR="000A1333" w:rsidRPr="00E33AD8" w:rsidRDefault="000A1333" w:rsidP="000A1333">
      <w:pPr>
        <w:pStyle w:val="SectionBody"/>
        <w:rPr>
          <w:color w:val="auto"/>
          <w:u w:val="single"/>
        </w:rPr>
      </w:pPr>
      <w:r w:rsidRPr="00E33AD8">
        <w:rPr>
          <w:color w:val="auto"/>
          <w:u w:val="single"/>
        </w:rPr>
        <w:t>(5) Permits sexual abuse to be conducted on any premises under his or her charge or control;</w:t>
      </w:r>
    </w:p>
    <w:p w14:paraId="50E787E2" w14:textId="77777777" w:rsidR="000A1333" w:rsidRPr="00E33AD8" w:rsidRDefault="000A1333" w:rsidP="000A1333">
      <w:pPr>
        <w:pStyle w:val="SectionBody"/>
        <w:rPr>
          <w:color w:val="auto"/>
          <w:u w:val="single"/>
        </w:rPr>
      </w:pPr>
      <w:r w:rsidRPr="00E33AD8">
        <w:rPr>
          <w:color w:val="auto"/>
          <w:u w:val="single"/>
        </w:rPr>
        <w:t>(6) Advertises offers, solicits or accepts the offer of an animal with the intent that it be used for sexual abuse in this state; or</w:t>
      </w:r>
    </w:p>
    <w:p w14:paraId="5D54BC58" w14:textId="77777777" w:rsidR="000A1333" w:rsidRPr="00E33AD8" w:rsidRDefault="000A1333" w:rsidP="000A1333">
      <w:pPr>
        <w:pStyle w:val="SectionBody"/>
        <w:rPr>
          <w:color w:val="auto"/>
          <w:u w:val="single"/>
        </w:rPr>
      </w:pPr>
      <w:r w:rsidRPr="00E33AD8">
        <w:rPr>
          <w:color w:val="auto"/>
          <w:u w:val="single"/>
        </w:rPr>
        <w:t xml:space="preserve">(7) Forces or induces a child under 18 years of age to engage in sexual abuse, or engages </w:t>
      </w:r>
      <w:r w:rsidRPr="00E33AD8">
        <w:rPr>
          <w:color w:val="auto"/>
          <w:u w:val="single"/>
        </w:rPr>
        <w:lastRenderedPageBreak/>
        <w:t>in sexual abuse in the presence of a child under 18 years of age.</w:t>
      </w:r>
    </w:p>
    <w:p w14:paraId="16CA749B" w14:textId="57AC4D79" w:rsidR="000A1333" w:rsidRPr="00E33AD8" w:rsidRDefault="000A1333" w:rsidP="000A1333">
      <w:pPr>
        <w:pStyle w:val="SectionBody"/>
        <w:rPr>
          <w:color w:val="auto"/>
          <w:u w:val="single"/>
        </w:rPr>
      </w:pPr>
      <w:r w:rsidRPr="00E33AD8">
        <w:rPr>
          <w:color w:val="auto"/>
          <w:u w:val="single"/>
        </w:rPr>
        <w:t xml:space="preserve">(c)(1) Any person who violates subsections (b)(1) through (b)(6) of this section is guilty of a misdemeanor and, upon conviction thereof, shall be confined in jail not more than 12 months or fined not less than $300 </w:t>
      </w:r>
      <w:r w:rsidR="005F7A03" w:rsidRPr="00E33AD8">
        <w:rPr>
          <w:color w:val="auto"/>
          <w:u w:val="single"/>
        </w:rPr>
        <w:t>n</w:t>
      </w:r>
      <w:r w:rsidRPr="00E33AD8">
        <w:rPr>
          <w:color w:val="auto"/>
          <w:u w:val="single"/>
        </w:rPr>
        <w:t>or more than $2,000, or both fined and confined.</w:t>
      </w:r>
    </w:p>
    <w:p w14:paraId="6FE822B7" w14:textId="77777777" w:rsidR="000A1333" w:rsidRPr="00E33AD8" w:rsidRDefault="000A1333" w:rsidP="000A1333">
      <w:pPr>
        <w:pStyle w:val="SectionBody"/>
        <w:rPr>
          <w:color w:val="auto"/>
          <w:u w:val="single"/>
        </w:rPr>
      </w:pPr>
      <w:r w:rsidRPr="00E33AD8">
        <w:rPr>
          <w:color w:val="auto"/>
          <w:u w:val="single"/>
        </w:rPr>
        <w:t>(2) Any person who violates any of subsections (b)(1) through (b)(6) of this section who:</w:t>
      </w:r>
    </w:p>
    <w:p w14:paraId="3788C077" w14:textId="1C1ECECB" w:rsidR="000A1333" w:rsidRPr="00E33AD8" w:rsidRDefault="000A1333" w:rsidP="000A1333">
      <w:pPr>
        <w:pStyle w:val="SectionBody"/>
        <w:rPr>
          <w:color w:val="auto"/>
          <w:u w:val="single"/>
        </w:rPr>
      </w:pPr>
      <w:r w:rsidRPr="00E33AD8">
        <w:rPr>
          <w:color w:val="auto"/>
          <w:u w:val="single"/>
        </w:rPr>
        <w:t xml:space="preserve">(A) Has a previous conviction under §61-8B-1 </w:t>
      </w:r>
      <w:r w:rsidRPr="00E33AD8">
        <w:rPr>
          <w:i/>
          <w:iCs/>
          <w:color w:val="auto"/>
          <w:u w:val="single"/>
        </w:rPr>
        <w:t>et seq.</w:t>
      </w:r>
      <w:r w:rsidRPr="00E33AD8">
        <w:rPr>
          <w:color w:val="auto"/>
          <w:u w:val="single"/>
        </w:rPr>
        <w:t>;</w:t>
      </w:r>
    </w:p>
    <w:p w14:paraId="144C63FC" w14:textId="77777777" w:rsidR="000A1333" w:rsidRPr="00E33AD8" w:rsidRDefault="000A1333" w:rsidP="000A1333">
      <w:pPr>
        <w:pStyle w:val="SectionBody"/>
        <w:rPr>
          <w:color w:val="auto"/>
          <w:u w:val="single"/>
        </w:rPr>
      </w:pPr>
      <w:r w:rsidRPr="00E33AD8">
        <w:rPr>
          <w:color w:val="auto"/>
          <w:u w:val="single"/>
        </w:rPr>
        <w:t>(B) Has a previous conviction of sexual abuse or another crime including the sexual assault and/or abuse of an animal in this or any other jurisdiction; or</w:t>
      </w:r>
    </w:p>
    <w:p w14:paraId="51A46A5A" w14:textId="77777777" w:rsidR="000A1333" w:rsidRPr="00E33AD8" w:rsidRDefault="000A1333" w:rsidP="000A1333">
      <w:pPr>
        <w:pStyle w:val="SectionBody"/>
        <w:rPr>
          <w:color w:val="auto"/>
          <w:u w:val="single"/>
        </w:rPr>
      </w:pPr>
      <w:r w:rsidRPr="00E33AD8">
        <w:rPr>
          <w:color w:val="auto"/>
          <w:u w:val="single"/>
        </w:rPr>
        <w:t>(C) Causes serious bodily injury or death to the animal as a result of the violation, is guilty of a felony and, upon conviction thereof, shall be imprisoned in a state correctional facility not less than one nor more than five years, fined not less than $1,000 nor more than $5,000, or both fined and imprisoned.</w:t>
      </w:r>
    </w:p>
    <w:p w14:paraId="2B90D431" w14:textId="77777777" w:rsidR="000A1333" w:rsidRPr="00E33AD8" w:rsidRDefault="000A1333" w:rsidP="000A1333">
      <w:pPr>
        <w:pStyle w:val="SectionBody"/>
        <w:rPr>
          <w:color w:val="auto"/>
          <w:u w:val="single"/>
        </w:rPr>
      </w:pPr>
      <w:r w:rsidRPr="00E33AD8">
        <w:rPr>
          <w:color w:val="auto"/>
          <w:u w:val="single"/>
        </w:rPr>
        <w:t>(3) Any person who violates subsection (b)(7) of this section is guilty of a felony and, upon conviction thereof, shall be fined not more than $10,000 or imprisoned in a state correctional facility not more than 10 years, or both fined and imprisoned.</w:t>
      </w:r>
    </w:p>
    <w:p w14:paraId="6E2918F1" w14:textId="23316281" w:rsidR="000A1333" w:rsidRPr="00E33AD8" w:rsidRDefault="000A1333" w:rsidP="000A1333">
      <w:pPr>
        <w:pStyle w:val="SectionBody"/>
        <w:rPr>
          <w:color w:val="auto"/>
          <w:u w:val="single"/>
        </w:rPr>
      </w:pPr>
      <w:r w:rsidRPr="00E33AD8">
        <w:rPr>
          <w:color w:val="auto"/>
          <w:u w:val="single"/>
        </w:rPr>
        <w:t>(4) Any person convicted of a violation of this section shall be divested of ownership and control of all animals in his or her possession and is, in addition to any fine imposed, liable for all costs of their care and maintenance pursuant to §61-8-19(d).</w:t>
      </w:r>
    </w:p>
    <w:p w14:paraId="39AEB7C8" w14:textId="47021CFF" w:rsidR="000A1333" w:rsidRPr="00E33AD8" w:rsidRDefault="000A1333" w:rsidP="000A1333">
      <w:pPr>
        <w:pStyle w:val="SectionBody"/>
        <w:rPr>
          <w:color w:val="auto"/>
          <w:u w:val="single"/>
        </w:rPr>
      </w:pPr>
      <w:r w:rsidRPr="00E33AD8">
        <w:rPr>
          <w:color w:val="auto"/>
          <w:u w:val="single"/>
        </w:rPr>
        <w:t xml:space="preserve">(5) In addition to any other penalty which can be imposed for a violation of this section, a court shall prohibit any person so convicted from possession, owning, exercising control over, or residing with any animal or type of animal for a minimum period of </w:t>
      </w:r>
      <w:r w:rsidR="0006042C" w:rsidRPr="00E33AD8">
        <w:rPr>
          <w:color w:val="auto"/>
          <w:u w:val="single"/>
        </w:rPr>
        <w:t>five</w:t>
      </w:r>
      <w:r w:rsidRPr="00E33AD8">
        <w:rPr>
          <w:color w:val="auto"/>
          <w:u w:val="single"/>
        </w:rPr>
        <w:t xml:space="preserve"> years following entry of a misdemeanor conviction and a minimum period of 15 years following entry of a felony conviction, or any additional time deemed reasonable by the court. A violation under this subsection is a misdemeanor punishable by a fine not exceeding $2,000 and forfeiture of the animal.</w:t>
      </w:r>
    </w:p>
    <w:p w14:paraId="7ECD5296" w14:textId="15F01DA0" w:rsidR="000A1333" w:rsidRPr="00E33AD8" w:rsidRDefault="000A1333" w:rsidP="000A1333">
      <w:pPr>
        <w:pStyle w:val="SectionBody"/>
        <w:rPr>
          <w:color w:val="auto"/>
          <w:u w:val="single"/>
        </w:rPr>
      </w:pPr>
      <w:r w:rsidRPr="00E33AD8">
        <w:rPr>
          <w:color w:val="auto"/>
          <w:u w:val="single"/>
        </w:rPr>
        <w:t xml:space="preserve">(6) Notwithstanding any provision of this code to the contrary, any person who has been convicted of a violation of this section may not be granted probation until that person has </w:t>
      </w:r>
      <w:r w:rsidRPr="00E33AD8">
        <w:rPr>
          <w:color w:val="auto"/>
          <w:u w:val="single"/>
        </w:rPr>
        <w:lastRenderedPageBreak/>
        <w:t xml:space="preserve">undergone a complete psychiatric or psychological evaluation and the court has reviewed the evaluation. Unless the defendant is determined by the court to be indigent, he or she is responsible for the cost of the evaluation. </w:t>
      </w:r>
    </w:p>
    <w:p w14:paraId="42694308" w14:textId="0DF20FE8" w:rsidR="006865E9" w:rsidRPr="00E33AD8" w:rsidRDefault="00CF1DCA" w:rsidP="000A1333">
      <w:pPr>
        <w:pStyle w:val="Note"/>
        <w:rPr>
          <w:color w:val="auto"/>
        </w:rPr>
      </w:pPr>
      <w:r w:rsidRPr="00E33AD8">
        <w:rPr>
          <w:color w:val="auto"/>
        </w:rPr>
        <w:t xml:space="preserve">NOTE: </w:t>
      </w:r>
      <w:r w:rsidR="000A1333" w:rsidRPr="00E33AD8">
        <w:rPr>
          <w:color w:val="auto"/>
        </w:rPr>
        <w:t>The purpose of this bill is to prohibit activities connected with sexual abuse of an animal; establish criminal penalties; provide for forfeiture of animals, payment of associated costs, and restrictions on owning animals upon conviction.</w:t>
      </w:r>
    </w:p>
    <w:p w14:paraId="5B3D69BD" w14:textId="77777777" w:rsidR="006865E9" w:rsidRPr="00E33AD8" w:rsidRDefault="00AE48A0" w:rsidP="000A1333">
      <w:pPr>
        <w:pStyle w:val="Note"/>
        <w:rPr>
          <w:color w:val="auto"/>
        </w:rPr>
      </w:pPr>
      <w:r w:rsidRPr="00E33AD8">
        <w:rPr>
          <w:color w:val="auto"/>
        </w:rPr>
        <w:t>Strike-throughs indicate language that would be stricken from a heading or the present law and underscoring indicates new language that would be added.</w:t>
      </w:r>
    </w:p>
    <w:sectPr w:rsidR="006865E9" w:rsidRPr="00E33AD8" w:rsidSect="00DF199D">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7958" w14:textId="77777777" w:rsidR="00ED006E" w:rsidRPr="00B844FE" w:rsidRDefault="00ED006E" w:rsidP="00B844FE">
      <w:r>
        <w:separator/>
      </w:r>
    </w:p>
  </w:endnote>
  <w:endnote w:type="continuationSeparator" w:id="0">
    <w:p w14:paraId="332756EC" w14:textId="77777777" w:rsidR="00ED006E" w:rsidRPr="00B844FE" w:rsidRDefault="00ED00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094695"/>
      <w:docPartObj>
        <w:docPartGallery w:val="Page Numbers (Bottom of Page)"/>
        <w:docPartUnique/>
      </w:docPartObj>
    </w:sdtPr>
    <w:sdtEndPr/>
    <w:sdtContent>
      <w:p w14:paraId="5A1DB538" w14:textId="77777777" w:rsidR="000A1333" w:rsidRPr="00B844FE" w:rsidRDefault="000A133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0BDFA9D" w14:textId="77777777" w:rsidR="000A1333" w:rsidRDefault="000A133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178844"/>
      <w:docPartObj>
        <w:docPartGallery w:val="Page Numbers (Bottom of Page)"/>
        <w:docPartUnique/>
      </w:docPartObj>
    </w:sdtPr>
    <w:sdtEndPr>
      <w:rPr>
        <w:noProof/>
      </w:rPr>
    </w:sdtEndPr>
    <w:sdtContent>
      <w:p w14:paraId="78B16071" w14:textId="77777777" w:rsidR="000A1333" w:rsidRDefault="000A133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9088" w14:textId="77777777" w:rsidR="006D7C84" w:rsidRDefault="006D7C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235F3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D493DF"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3B6D2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6F57" w14:textId="77777777" w:rsidR="00CE1B29" w:rsidRDefault="00CE1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E5DB6" w14:textId="77777777" w:rsidR="00ED006E" w:rsidRPr="00B844FE" w:rsidRDefault="00ED006E" w:rsidP="00B844FE">
      <w:r>
        <w:separator/>
      </w:r>
    </w:p>
  </w:footnote>
  <w:footnote w:type="continuationSeparator" w:id="0">
    <w:p w14:paraId="4693768D" w14:textId="77777777" w:rsidR="00ED006E" w:rsidRPr="00B844FE" w:rsidRDefault="00ED00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356D" w14:textId="77777777" w:rsidR="000A1333" w:rsidRPr="00B844FE" w:rsidRDefault="00886325">
    <w:pPr>
      <w:pStyle w:val="Header"/>
    </w:pPr>
    <w:sdt>
      <w:sdtPr>
        <w:id w:val="1271668068"/>
        <w:placeholder>
          <w:docPart w:val="A9A3ACC2519E47D1B0E81B94D5F9DDDD"/>
        </w:placeholder>
        <w:temporary/>
        <w:showingPlcHdr/>
        <w15:appearance w15:val="hidden"/>
      </w:sdtPr>
      <w:sdtEndPr/>
      <w:sdtContent>
        <w:r w:rsidR="000A1333" w:rsidRPr="00B844FE">
          <w:t>[Type here]</w:t>
        </w:r>
      </w:sdtContent>
    </w:sdt>
    <w:r w:rsidR="000A1333" w:rsidRPr="00B844FE">
      <w:ptab w:relativeTo="margin" w:alignment="left" w:leader="none"/>
    </w:r>
    <w:sdt>
      <w:sdtPr>
        <w:id w:val="-781881976"/>
        <w:placeholder>
          <w:docPart w:val="A9A3ACC2519E47D1B0E81B94D5F9DDDD"/>
        </w:placeholder>
        <w:temporary/>
        <w:showingPlcHdr/>
        <w15:appearance w15:val="hidden"/>
      </w:sdtPr>
      <w:sdtEndPr/>
      <w:sdtContent>
        <w:r w:rsidR="000A133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ABD6" w14:textId="13F6E426" w:rsidR="000A1333" w:rsidRPr="00435C3A" w:rsidRDefault="000A1333" w:rsidP="005D75D6">
    <w:pPr>
      <w:pStyle w:val="HeaderStyle"/>
      <w:rPr>
        <w:sz w:val="22"/>
        <w:szCs w:val="22"/>
      </w:rPr>
    </w:pPr>
    <w:r w:rsidRPr="00435C3A">
      <w:rPr>
        <w:sz w:val="22"/>
        <w:szCs w:val="22"/>
      </w:rPr>
      <w:t xml:space="preserve">Intr </w:t>
    </w:r>
    <w:sdt>
      <w:sdtPr>
        <w:rPr>
          <w:sz w:val="22"/>
          <w:szCs w:val="22"/>
        </w:rPr>
        <w:tag w:val="BNumWH"/>
        <w:id w:val="1725179180"/>
        <w:text/>
      </w:sdtPr>
      <w:sdtEndPr/>
      <w:sdtContent>
        <w:r w:rsidR="00435C3A">
          <w:rPr>
            <w:sz w:val="22"/>
            <w:szCs w:val="22"/>
          </w:rPr>
          <w:t>HB</w:t>
        </w:r>
      </w:sdtContent>
    </w:sdt>
    <w:r w:rsidRPr="00435C3A">
      <w:rPr>
        <w:sz w:val="22"/>
        <w:szCs w:val="22"/>
      </w:rPr>
      <w:ptab w:relativeTo="margin" w:alignment="center" w:leader="none"/>
    </w:r>
    <w:r w:rsidRPr="00435C3A">
      <w:rPr>
        <w:sz w:val="22"/>
        <w:szCs w:val="22"/>
      </w:rPr>
      <w:tab/>
    </w:r>
    <w:sdt>
      <w:sdtPr>
        <w:rPr>
          <w:sz w:val="22"/>
          <w:szCs w:val="22"/>
        </w:rPr>
        <w:alias w:val="CBD Number"/>
        <w:tag w:val="CBD Number"/>
        <w:id w:val="1716473618"/>
        <w:text/>
      </w:sdtPr>
      <w:sdtEndPr/>
      <w:sdtContent>
        <w:r w:rsidRPr="00435C3A">
          <w:rPr>
            <w:sz w:val="22"/>
            <w:szCs w:val="22"/>
          </w:rPr>
          <w:t>202</w:t>
        </w:r>
        <w:r w:rsidR="00435C3A">
          <w:rPr>
            <w:sz w:val="22"/>
            <w:szCs w:val="22"/>
          </w:rPr>
          <w:t>6</w:t>
        </w:r>
        <w:r w:rsidRPr="00435C3A">
          <w:rPr>
            <w:sz w:val="22"/>
            <w:szCs w:val="22"/>
          </w:rPr>
          <w:t>R</w:t>
        </w:r>
        <w:r w:rsidR="00435C3A">
          <w:rPr>
            <w:sz w:val="22"/>
            <w:szCs w:val="22"/>
          </w:rPr>
          <w:t>3751</w:t>
        </w:r>
      </w:sdtContent>
    </w:sdt>
  </w:p>
  <w:p w14:paraId="6D432301" w14:textId="77777777" w:rsidR="000A1333" w:rsidRPr="004D3ABE" w:rsidRDefault="000A133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3BA3" w14:textId="77777777" w:rsidR="000A1333" w:rsidRPr="004D3ABE" w:rsidRDefault="000A133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56F9" w14:textId="77777777" w:rsidR="002A0269" w:rsidRPr="00B844FE" w:rsidRDefault="00886325">
    <w:pPr>
      <w:pStyle w:val="Header"/>
    </w:pPr>
    <w:sdt>
      <w:sdtPr>
        <w:id w:val="-684364211"/>
        <w:placeholder>
          <w:docPart w:val="A9A3ACC2519E47D1B0E81B94D5F9DD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9A3ACC2519E47D1B0E81B94D5F9DDDD"/>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E457" w14:textId="0628590F" w:rsidR="00C33014" w:rsidRPr="005D75D6" w:rsidRDefault="00AE48A0" w:rsidP="005D75D6">
    <w:pPr>
      <w:pStyle w:val="HeaderStyle"/>
    </w:pPr>
    <w:r w:rsidRPr="00435C3A">
      <w:rPr>
        <w:sz w:val="22"/>
        <w:szCs w:val="22"/>
      </w:rPr>
      <w:t>I</w:t>
    </w:r>
    <w:r w:rsidR="001A66B7" w:rsidRPr="00435C3A">
      <w:rPr>
        <w:sz w:val="22"/>
        <w:szCs w:val="22"/>
      </w:rPr>
      <w:t xml:space="preserve">ntr </w:t>
    </w:r>
    <w:sdt>
      <w:sdtPr>
        <w:rPr>
          <w:sz w:val="22"/>
          <w:szCs w:val="22"/>
        </w:rPr>
        <w:tag w:val="BNumWH"/>
        <w:id w:val="138549797"/>
        <w:text/>
      </w:sdtPr>
      <w:sdtEndPr/>
      <w:sdtContent>
        <w:r w:rsidR="00435C3A">
          <w:rPr>
            <w:sz w:val="22"/>
            <w:szCs w:val="22"/>
          </w:rPr>
          <w:t>HB</w:t>
        </w:r>
      </w:sdtContent>
    </w:sdt>
    <w:r w:rsidR="00C33014" w:rsidRPr="00435C3A">
      <w:rPr>
        <w:sz w:val="22"/>
        <w:szCs w:val="22"/>
      </w:rPr>
      <w:ptab w:relativeTo="margin" w:alignment="center" w:leader="none"/>
    </w:r>
    <w:r w:rsidR="00C33014" w:rsidRPr="00435C3A">
      <w:rPr>
        <w:sz w:val="22"/>
        <w:szCs w:val="22"/>
      </w:rPr>
      <w:tab/>
    </w:r>
    <w:sdt>
      <w:sdtPr>
        <w:rPr>
          <w:sz w:val="22"/>
          <w:szCs w:val="22"/>
        </w:rPr>
        <w:alias w:val="CBD Number"/>
        <w:tag w:val="CBD Number"/>
        <w:id w:val="1176923086"/>
        <w:lock w:val="sdtLocked"/>
        <w:text/>
      </w:sdtPr>
      <w:sdtEndPr/>
      <w:sdtContent>
        <w:r w:rsidR="00ED006E" w:rsidRPr="00435C3A">
          <w:rPr>
            <w:sz w:val="22"/>
            <w:szCs w:val="22"/>
          </w:rPr>
          <w:t>202</w:t>
        </w:r>
        <w:r w:rsidR="00435C3A">
          <w:rPr>
            <w:sz w:val="22"/>
            <w:szCs w:val="22"/>
          </w:rPr>
          <w:t>6</w:t>
        </w:r>
        <w:r w:rsidR="005D75D6" w:rsidRPr="00435C3A">
          <w:rPr>
            <w:sz w:val="22"/>
            <w:szCs w:val="22"/>
          </w:rPr>
          <w:t>R</w:t>
        </w:r>
        <w:r w:rsidR="00435C3A">
          <w:rPr>
            <w:sz w:val="22"/>
            <w:szCs w:val="22"/>
          </w:rPr>
          <w:t>3751</w:t>
        </w:r>
      </w:sdtContent>
    </w:sdt>
  </w:p>
  <w:p w14:paraId="0E94B892"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899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77368460">
    <w:abstractNumId w:val="0"/>
  </w:num>
  <w:num w:numId="2" w16cid:durableId="762798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6E"/>
    <w:rsid w:val="0000526A"/>
    <w:rsid w:val="000573A9"/>
    <w:rsid w:val="0006042C"/>
    <w:rsid w:val="00076612"/>
    <w:rsid w:val="00085D22"/>
    <w:rsid w:val="00093AB0"/>
    <w:rsid w:val="000A1333"/>
    <w:rsid w:val="000B37BE"/>
    <w:rsid w:val="000C5C77"/>
    <w:rsid w:val="000E3912"/>
    <w:rsid w:val="0010070F"/>
    <w:rsid w:val="0015112E"/>
    <w:rsid w:val="001552E7"/>
    <w:rsid w:val="001566B4"/>
    <w:rsid w:val="001A66B7"/>
    <w:rsid w:val="001C279E"/>
    <w:rsid w:val="001D459E"/>
    <w:rsid w:val="0022348D"/>
    <w:rsid w:val="002367E6"/>
    <w:rsid w:val="0027011C"/>
    <w:rsid w:val="00274200"/>
    <w:rsid w:val="00275740"/>
    <w:rsid w:val="002A0269"/>
    <w:rsid w:val="00303684"/>
    <w:rsid w:val="003143F5"/>
    <w:rsid w:val="00314854"/>
    <w:rsid w:val="003530D1"/>
    <w:rsid w:val="003570F0"/>
    <w:rsid w:val="00394191"/>
    <w:rsid w:val="003C51CD"/>
    <w:rsid w:val="003C6034"/>
    <w:rsid w:val="003D3006"/>
    <w:rsid w:val="00400B5C"/>
    <w:rsid w:val="00435C3A"/>
    <w:rsid w:val="004368E0"/>
    <w:rsid w:val="0046498C"/>
    <w:rsid w:val="00492E49"/>
    <w:rsid w:val="004C13DD"/>
    <w:rsid w:val="004D322A"/>
    <w:rsid w:val="004D3ABE"/>
    <w:rsid w:val="004E3441"/>
    <w:rsid w:val="00500579"/>
    <w:rsid w:val="005A5366"/>
    <w:rsid w:val="005D75D6"/>
    <w:rsid w:val="005F7A03"/>
    <w:rsid w:val="006369EB"/>
    <w:rsid w:val="00637E73"/>
    <w:rsid w:val="006865E9"/>
    <w:rsid w:val="00686E9A"/>
    <w:rsid w:val="00691F3E"/>
    <w:rsid w:val="00694BFB"/>
    <w:rsid w:val="006A106B"/>
    <w:rsid w:val="006C523D"/>
    <w:rsid w:val="006D4036"/>
    <w:rsid w:val="006D5160"/>
    <w:rsid w:val="006D7C84"/>
    <w:rsid w:val="0073018F"/>
    <w:rsid w:val="00755FDC"/>
    <w:rsid w:val="007A0A8A"/>
    <w:rsid w:val="007A5259"/>
    <w:rsid w:val="007A7081"/>
    <w:rsid w:val="007F1CF5"/>
    <w:rsid w:val="00834EDE"/>
    <w:rsid w:val="008736AA"/>
    <w:rsid w:val="00886325"/>
    <w:rsid w:val="008A2781"/>
    <w:rsid w:val="008D275D"/>
    <w:rsid w:val="009237D2"/>
    <w:rsid w:val="00980327"/>
    <w:rsid w:val="00986478"/>
    <w:rsid w:val="00995BF1"/>
    <w:rsid w:val="009B5557"/>
    <w:rsid w:val="009F1067"/>
    <w:rsid w:val="00A31E01"/>
    <w:rsid w:val="00A527A7"/>
    <w:rsid w:val="00A527AD"/>
    <w:rsid w:val="00A718CF"/>
    <w:rsid w:val="00AE48A0"/>
    <w:rsid w:val="00AE61BE"/>
    <w:rsid w:val="00B0299F"/>
    <w:rsid w:val="00B14011"/>
    <w:rsid w:val="00B16F25"/>
    <w:rsid w:val="00B24422"/>
    <w:rsid w:val="00B32E2C"/>
    <w:rsid w:val="00B33C58"/>
    <w:rsid w:val="00B42E3E"/>
    <w:rsid w:val="00B66B81"/>
    <w:rsid w:val="00B71E6F"/>
    <w:rsid w:val="00B80C20"/>
    <w:rsid w:val="00B844FE"/>
    <w:rsid w:val="00B86B4F"/>
    <w:rsid w:val="00BA1F84"/>
    <w:rsid w:val="00BB443A"/>
    <w:rsid w:val="00BC562B"/>
    <w:rsid w:val="00BC6E85"/>
    <w:rsid w:val="00C33014"/>
    <w:rsid w:val="00C33434"/>
    <w:rsid w:val="00C34869"/>
    <w:rsid w:val="00C42EB6"/>
    <w:rsid w:val="00C473B6"/>
    <w:rsid w:val="00C85096"/>
    <w:rsid w:val="00CB20EF"/>
    <w:rsid w:val="00CC1F3B"/>
    <w:rsid w:val="00CD12CB"/>
    <w:rsid w:val="00CD36CF"/>
    <w:rsid w:val="00CE1B29"/>
    <w:rsid w:val="00CF1DCA"/>
    <w:rsid w:val="00CF563D"/>
    <w:rsid w:val="00D47D87"/>
    <w:rsid w:val="00D579FC"/>
    <w:rsid w:val="00D77F67"/>
    <w:rsid w:val="00D81C16"/>
    <w:rsid w:val="00DE526B"/>
    <w:rsid w:val="00DF199D"/>
    <w:rsid w:val="00E01542"/>
    <w:rsid w:val="00E33AD8"/>
    <w:rsid w:val="00E365F1"/>
    <w:rsid w:val="00E62F48"/>
    <w:rsid w:val="00E831B3"/>
    <w:rsid w:val="00E95FBC"/>
    <w:rsid w:val="00EC5E63"/>
    <w:rsid w:val="00ED006E"/>
    <w:rsid w:val="00EE70CB"/>
    <w:rsid w:val="00F00FF7"/>
    <w:rsid w:val="00F41CA2"/>
    <w:rsid w:val="00F443C0"/>
    <w:rsid w:val="00F62EFB"/>
    <w:rsid w:val="00F939A4"/>
    <w:rsid w:val="00FA7B09"/>
    <w:rsid w:val="00FD5B51"/>
    <w:rsid w:val="00FE067E"/>
    <w:rsid w:val="00FE208F"/>
    <w:rsid w:val="00FE7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F3096"/>
  <w15:chartTrackingRefBased/>
  <w15:docId w15:val="{0E3FA43A-A7C2-4957-8278-D5AAD30E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A1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6CFB57AFC442508C125E662A00988A"/>
        <w:category>
          <w:name w:val="General"/>
          <w:gallery w:val="placeholder"/>
        </w:category>
        <w:types>
          <w:type w:val="bbPlcHdr"/>
        </w:types>
        <w:behaviors>
          <w:behavior w:val="content"/>
        </w:behaviors>
        <w:guid w:val="{2994DC89-7A9A-46FD-8080-02EDFC788F74}"/>
      </w:docPartPr>
      <w:docPartBody>
        <w:p w:rsidR="00D34908" w:rsidRDefault="00D34908">
          <w:pPr>
            <w:pStyle w:val="4B6CFB57AFC442508C125E662A00988A"/>
          </w:pPr>
          <w:r w:rsidRPr="00B844FE">
            <w:t>Prefix Text</w:t>
          </w:r>
        </w:p>
      </w:docPartBody>
    </w:docPart>
    <w:docPart>
      <w:docPartPr>
        <w:name w:val="A9A3ACC2519E47D1B0E81B94D5F9DDDD"/>
        <w:category>
          <w:name w:val="General"/>
          <w:gallery w:val="placeholder"/>
        </w:category>
        <w:types>
          <w:type w:val="bbPlcHdr"/>
        </w:types>
        <w:behaviors>
          <w:behavior w:val="content"/>
        </w:behaviors>
        <w:guid w:val="{99261858-A517-4D2F-B7D7-9FA3F2290344}"/>
      </w:docPartPr>
      <w:docPartBody>
        <w:p w:rsidR="00D34908" w:rsidRDefault="00D34908">
          <w:pPr>
            <w:pStyle w:val="A9A3ACC2519E47D1B0E81B94D5F9DDDD"/>
          </w:pPr>
          <w:r w:rsidRPr="00B844FE">
            <w:t>[Type here]</w:t>
          </w:r>
        </w:p>
      </w:docPartBody>
    </w:docPart>
    <w:docPart>
      <w:docPartPr>
        <w:name w:val="CD00B18FAFFF4F74907061A322188619"/>
        <w:category>
          <w:name w:val="General"/>
          <w:gallery w:val="placeholder"/>
        </w:category>
        <w:types>
          <w:type w:val="bbPlcHdr"/>
        </w:types>
        <w:behaviors>
          <w:behavior w:val="content"/>
        </w:behaviors>
        <w:guid w:val="{03824FCA-D6F1-4D32-A60D-95243050BE25}"/>
      </w:docPartPr>
      <w:docPartBody>
        <w:p w:rsidR="00D34908" w:rsidRDefault="00D34908">
          <w:pPr>
            <w:pStyle w:val="CD00B18FAFFF4F74907061A322188619"/>
          </w:pPr>
          <w:r w:rsidRPr="00B844FE">
            <w:t>Number</w:t>
          </w:r>
        </w:p>
      </w:docPartBody>
    </w:docPart>
    <w:docPart>
      <w:docPartPr>
        <w:name w:val="29DCF83674DD4D13A31BBC050FC4DA31"/>
        <w:category>
          <w:name w:val="General"/>
          <w:gallery w:val="placeholder"/>
        </w:category>
        <w:types>
          <w:type w:val="bbPlcHdr"/>
        </w:types>
        <w:behaviors>
          <w:behavior w:val="content"/>
        </w:behaviors>
        <w:guid w:val="{277DB581-F10E-4F24-BBA6-C05EDB4A0106}"/>
      </w:docPartPr>
      <w:docPartBody>
        <w:p w:rsidR="00D34908" w:rsidRDefault="00D34908">
          <w:pPr>
            <w:pStyle w:val="29DCF83674DD4D13A31BBC050FC4DA31"/>
          </w:pPr>
          <w:r w:rsidRPr="00B844FE">
            <w:t>Enter Sponsors Here</w:t>
          </w:r>
        </w:p>
      </w:docPartBody>
    </w:docPart>
    <w:docPart>
      <w:docPartPr>
        <w:name w:val="28232160FA6742349C959F53E94DD25E"/>
        <w:category>
          <w:name w:val="General"/>
          <w:gallery w:val="placeholder"/>
        </w:category>
        <w:types>
          <w:type w:val="bbPlcHdr"/>
        </w:types>
        <w:behaviors>
          <w:behavior w:val="content"/>
        </w:behaviors>
        <w:guid w:val="{7A8E20BF-3DA4-4554-A121-E7A8F960D1F1}"/>
      </w:docPartPr>
      <w:docPartBody>
        <w:p w:rsidR="00D34908" w:rsidRDefault="00D34908">
          <w:pPr>
            <w:pStyle w:val="28232160FA6742349C959F53E94DD2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08"/>
    <w:rsid w:val="002367E6"/>
    <w:rsid w:val="004D322A"/>
    <w:rsid w:val="006D5160"/>
    <w:rsid w:val="00B14011"/>
    <w:rsid w:val="00BC6E85"/>
    <w:rsid w:val="00D3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6CFB57AFC442508C125E662A00988A">
    <w:name w:val="4B6CFB57AFC442508C125E662A00988A"/>
  </w:style>
  <w:style w:type="paragraph" w:customStyle="1" w:styleId="A9A3ACC2519E47D1B0E81B94D5F9DDDD">
    <w:name w:val="A9A3ACC2519E47D1B0E81B94D5F9DDDD"/>
  </w:style>
  <w:style w:type="paragraph" w:customStyle="1" w:styleId="CD00B18FAFFF4F74907061A322188619">
    <w:name w:val="CD00B18FAFFF4F74907061A322188619"/>
  </w:style>
  <w:style w:type="paragraph" w:customStyle="1" w:styleId="29DCF83674DD4D13A31BBC050FC4DA31">
    <w:name w:val="29DCF83674DD4D13A31BBC050FC4DA31"/>
  </w:style>
  <w:style w:type="character" w:styleId="PlaceholderText">
    <w:name w:val="Placeholder Text"/>
    <w:basedOn w:val="DefaultParagraphFont"/>
    <w:uiPriority w:val="99"/>
    <w:semiHidden/>
    <w:rPr>
      <w:color w:val="808080"/>
    </w:rPr>
  </w:style>
  <w:style w:type="paragraph" w:customStyle="1" w:styleId="28232160FA6742349C959F53E94DD25E">
    <w:name w:val="28232160FA6742349C959F53E94DD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2026-02-06T20:52:00Z</dcterms:created>
  <dcterms:modified xsi:type="dcterms:W3CDTF">2026-02-06T20:52:00Z</dcterms:modified>
</cp:coreProperties>
</file>